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F57" w14:textId="4E17CA2A" w:rsidR="006E088E" w:rsidRPr="003B0882" w:rsidRDefault="00186C4B" w:rsidP="008A1B3E">
      <w:pPr>
        <w:pStyle w:val="Programme"/>
      </w:pPr>
      <w:bookmarkStart w:id="0" w:name="_Toc94180155"/>
      <w:bookmarkStart w:id="1" w:name="_Toc94180156"/>
      <w:r w:rsidRPr="003B0882">
        <w:t>Sixth Term Examination Paper (STEP)</w:t>
      </w:r>
    </w:p>
    <w:p w14:paraId="322473AE" w14:textId="77777777" w:rsidR="008A1B3E" w:rsidRPr="003B0882" w:rsidRDefault="006E088E" w:rsidP="008A1B3E">
      <w:pPr>
        <w:pStyle w:val="Programme"/>
      </w:pPr>
      <w:r w:rsidRPr="003B0882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5E9A68E" wp14:editId="5FA772CC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7B7FB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00dcff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243FFC0A" w14:textId="77777777" w:rsidR="00031E2A" w:rsidRPr="003B0882" w:rsidRDefault="00031E2A" w:rsidP="0067796C">
      <w:pPr>
        <w:pStyle w:val="Heading1"/>
        <w:rPr>
          <w:spacing w:val="-10"/>
          <w:kern w:val="28"/>
          <w:sz w:val="112"/>
          <w:szCs w:val="112"/>
        </w:rPr>
      </w:pPr>
      <w:r w:rsidRPr="003B0882">
        <w:rPr>
          <w:spacing w:val="-10"/>
          <w:kern w:val="28"/>
          <w:sz w:val="112"/>
          <w:szCs w:val="112"/>
        </w:rPr>
        <w:t xml:space="preserve">Payment instructions </w:t>
      </w:r>
    </w:p>
    <w:bookmarkEnd w:id="0"/>
    <w:p w14:paraId="4411DDBE" w14:textId="583B99D7" w:rsidR="00EA0946" w:rsidRPr="003B0882" w:rsidRDefault="004B42F0" w:rsidP="001554B9">
      <w:pPr>
        <w:pStyle w:val="Heading2"/>
      </w:pPr>
      <w:r w:rsidRPr="003B0882">
        <w:t>Dates 2023</w:t>
      </w:r>
      <w:bookmarkEnd w:id="1"/>
    </w:p>
    <w:p w14:paraId="7031100D" w14:textId="627622BE" w:rsidR="004B42F0" w:rsidRPr="003B0882" w:rsidRDefault="004B42F0" w:rsidP="004B42F0">
      <w:pPr>
        <w:pStyle w:val="Heading3"/>
        <w:spacing w:before="0" w:after="0" w:line="276" w:lineRule="auto"/>
      </w:pPr>
      <w:bookmarkStart w:id="2" w:name="_Toc94180157"/>
      <w:r w:rsidRPr="003B0882">
        <w:t>STEP paper 2: 8 June 2023</w:t>
      </w:r>
    </w:p>
    <w:p w14:paraId="027BE654" w14:textId="6D7671E0" w:rsidR="004B42F0" w:rsidRPr="003B0882" w:rsidRDefault="004B42F0" w:rsidP="004B42F0">
      <w:pPr>
        <w:pStyle w:val="Heading3"/>
        <w:spacing w:before="0" w:after="0" w:line="276" w:lineRule="auto"/>
      </w:pPr>
      <w:r w:rsidRPr="003B0882">
        <w:t xml:space="preserve">STEP paper </w:t>
      </w:r>
      <w:r w:rsidRPr="003B0882">
        <w:t>3</w:t>
      </w:r>
      <w:r w:rsidRPr="003B0882">
        <w:t xml:space="preserve">: </w:t>
      </w:r>
      <w:r w:rsidRPr="003B0882">
        <w:t>21</w:t>
      </w:r>
      <w:r w:rsidRPr="003B0882">
        <w:t xml:space="preserve"> June 2023</w:t>
      </w:r>
    </w:p>
    <w:p w14:paraId="73FB96C8" w14:textId="7C38263E" w:rsidR="002D72C0" w:rsidRPr="003B0882" w:rsidRDefault="002D72C0" w:rsidP="003B0882">
      <w:pPr>
        <w:pStyle w:val="Heading3"/>
        <w:spacing w:after="480" w:line="276" w:lineRule="auto"/>
      </w:pPr>
      <w:r w:rsidRPr="003B0882">
        <w:t>Registration deadline: 1 May 2023</w:t>
      </w:r>
    </w:p>
    <w:bookmarkEnd w:id="2"/>
    <w:tbl>
      <w:tblPr>
        <w:tblStyle w:val="GridTable1Light-Accent1"/>
        <w:tblW w:w="0" w:type="auto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EA0946" w:rsidRPr="003B0882" w14:paraId="48B44E0D" w14:textId="77777777" w:rsidTr="00104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6F2FD370" w14:textId="77777777" w:rsidR="00EA0946" w:rsidRPr="003B0882" w:rsidRDefault="00EA0946" w:rsidP="00126301"/>
        </w:tc>
        <w:tc>
          <w:tcPr>
            <w:tcW w:w="2549" w:type="dxa"/>
            <w:vAlign w:val="center"/>
          </w:tcPr>
          <w:p w14:paraId="18CF6D58" w14:textId="13FEB462" w:rsidR="00EA0946" w:rsidRPr="003B0882" w:rsidRDefault="00BA28CE" w:rsidP="00126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 xml:space="preserve">British Council </w:t>
            </w:r>
            <w:r w:rsidR="003E3FC6" w:rsidRPr="003B0882">
              <w:t>administration</w:t>
            </w:r>
            <w:r w:rsidRPr="003B0882">
              <w:t xml:space="preserve"> fee</w:t>
            </w:r>
          </w:p>
        </w:tc>
        <w:tc>
          <w:tcPr>
            <w:tcW w:w="2548" w:type="dxa"/>
            <w:vAlign w:val="center"/>
          </w:tcPr>
          <w:p w14:paraId="68A293F8" w14:textId="371E1634" w:rsidR="00EA0946" w:rsidRPr="003B0882" w:rsidRDefault="005B72E2" w:rsidP="00126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rPr>
                <w:sz w:val="22"/>
                <w:szCs w:val="22"/>
              </w:rPr>
              <w:t>Admissions Testing entry fee</w:t>
            </w:r>
          </w:p>
        </w:tc>
        <w:tc>
          <w:tcPr>
            <w:tcW w:w="2549" w:type="dxa"/>
            <w:vAlign w:val="center"/>
          </w:tcPr>
          <w:p w14:paraId="40138A7A" w14:textId="5255FA47" w:rsidR="00EA0946" w:rsidRPr="003B0882" w:rsidRDefault="005B72E2" w:rsidP="00126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>Total</w:t>
            </w:r>
          </w:p>
        </w:tc>
      </w:tr>
      <w:tr w:rsidR="00EA0946" w:rsidRPr="003B0882" w14:paraId="1FE5AA9D" w14:textId="77777777" w:rsidTr="0010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4823197F" w14:textId="2A101DBA" w:rsidR="00EA0946" w:rsidRPr="003B0882" w:rsidRDefault="00031E2A" w:rsidP="00126301">
            <w:r w:rsidRPr="003B0882">
              <w:t>STEP</w:t>
            </w:r>
            <w:r w:rsidR="00EA0946" w:rsidRPr="003B0882">
              <w:t xml:space="preserve"> </w:t>
            </w:r>
            <w:r w:rsidR="00104ABF">
              <w:t xml:space="preserve">paper </w:t>
            </w:r>
            <w:r w:rsidRPr="003B0882">
              <w:t>2</w:t>
            </w:r>
          </w:p>
        </w:tc>
        <w:tc>
          <w:tcPr>
            <w:tcW w:w="2549" w:type="dxa"/>
            <w:vAlign w:val="center"/>
          </w:tcPr>
          <w:p w14:paraId="0595EFA3" w14:textId="6B20C726" w:rsidR="00EA0946" w:rsidRPr="003B0882" w:rsidRDefault="005B72E2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>90 EUR</w:t>
            </w:r>
          </w:p>
        </w:tc>
        <w:tc>
          <w:tcPr>
            <w:tcW w:w="2548" w:type="dxa"/>
            <w:vAlign w:val="center"/>
          </w:tcPr>
          <w:p w14:paraId="6416F32A" w14:textId="0E00EAF9" w:rsidR="00EA0946" w:rsidRPr="003B0882" w:rsidRDefault="0038721A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>151</w:t>
            </w:r>
            <w:r w:rsidR="005B72E2" w:rsidRPr="003B0882">
              <w:t xml:space="preserve"> EUR</w:t>
            </w:r>
          </w:p>
        </w:tc>
        <w:tc>
          <w:tcPr>
            <w:tcW w:w="2549" w:type="dxa"/>
            <w:vAlign w:val="center"/>
          </w:tcPr>
          <w:p w14:paraId="5F7B7FE0" w14:textId="4AB3041F" w:rsidR="00EA0946" w:rsidRPr="00104ABF" w:rsidRDefault="0038721A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4ABF">
              <w:rPr>
                <w:b/>
                <w:bCs/>
              </w:rPr>
              <w:t>241</w:t>
            </w:r>
            <w:r w:rsidR="005B72E2" w:rsidRPr="00104ABF">
              <w:rPr>
                <w:b/>
                <w:bCs/>
              </w:rPr>
              <w:t xml:space="preserve"> EUR</w:t>
            </w:r>
          </w:p>
        </w:tc>
      </w:tr>
      <w:tr w:rsidR="00EA0946" w:rsidRPr="003B0882" w14:paraId="49180F9D" w14:textId="77777777" w:rsidTr="00104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dxa"/>
            <w:vAlign w:val="center"/>
          </w:tcPr>
          <w:p w14:paraId="48CF14A3" w14:textId="501D8D25" w:rsidR="00EA0946" w:rsidRPr="003B0882" w:rsidRDefault="00031E2A" w:rsidP="00126301">
            <w:r w:rsidRPr="003B0882">
              <w:t xml:space="preserve">STEP </w:t>
            </w:r>
            <w:r w:rsidR="00104ABF">
              <w:t xml:space="preserve">paper </w:t>
            </w:r>
            <w:r w:rsidRPr="003B0882">
              <w:t>3</w:t>
            </w:r>
          </w:p>
        </w:tc>
        <w:tc>
          <w:tcPr>
            <w:tcW w:w="2549" w:type="dxa"/>
            <w:vAlign w:val="center"/>
          </w:tcPr>
          <w:p w14:paraId="4B57959E" w14:textId="5EEE29D9" w:rsidR="00EA0946" w:rsidRPr="003B0882" w:rsidRDefault="005B72E2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>90 EUR</w:t>
            </w:r>
          </w:p>
        </w:tc>
        <w:tc>
          <w:tcPr>
            <w:tcW w:w="2548" w:type="dxa"/>
            <w:vAlign w:val="center"/>
          </w:tcPr>
          <w:p w14:paraId="7A13B785" w14:textId="6B38DFEC" w:rsidR="00EA0946" w:rsidRPr="003B0882" w:rsidRDefault="0038721A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882">
              <w:t>151</w:t>
            </w:r>
            <w:r w:rsidR="005B72E2" w:rsidRPr="003B0882">
              <w:t xml:space="preserve"> EUR</w:t>
            </w:r>
          </w:p>
        </w:tc>
        <w:tc>
          <w:tcPr>
            <w:tcW w:w="2549" w:type="dxa"/>
            <w:vAlign w:val="center"/>
          </w:tcPr>
          <w:p w14:paraId="61746373" w14:textId="36D9C63E" w:rsidR="00EA0946" w:rsidRPr="00104ABF" w:rsidRDefault="0038721A" w:rsidP="00126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4ABF">
              <w:rPr>
                <w:b/>
                <w:bCs/>
              </w:rPr>
              <w:t>241</w:t>
            </w:r>
            <w:r w:rsidR="005B72E2" w:rsidRPr="00104ABF">
              <w:rPr>
                <w:b/>
                <w:bCs/>
              </w:rPr>
              <w:t xml:space="preserve"> EUR</w:t>
            </w:r>
          </w:p>
        </w:tc>
      </w:tr>
    </w:tbl>
    <w:p w14:paraId="5795770D" w14:textId="1BE3547D" w:rsidR="00FB1547" w:rsidRPr="003B0882" w:rsidRDefault="00FB1547" w:rsidP="00390C61">
      <w:pPr>
        <w:pStyle w:val="Quotation"/>
        <w:spacing w:before="240" w:after="0" w:line="276" w:lineRule="auto"/>
        <w:rPr>
          <w:lang w:val="de-DE"/>
        </w:rPr>
      </w:pPr>
      <w:r w:rsidRPr="003B0882">
        <w:rPr>
          <w:lang w:val="de-DE"/>
        </w:rPr>
        <w:t>Bank: Raiffeisenbank Austria d.d.</w:t>
      </w:r>
    </w:p>
    <w:p w14:paraId="1C050936" w14:textId="40AF5B1C" w:rsidR="00FB1547" w:rsidRPr="003B0882" w:rsidRDefault="00FB1547" w:rsidP="00390C61">
      <w:pPr>
        <w:pStyle w:val="Quotation"/>
        <w:spacing w:after="0" w:line="276" w:lineRule="auto"/>
      </w:pPr>
      <w:r w:rsidRPr="003B0882">
        <w:t>A</w:t>
      </w:r>
      <w:r w:rsidR="003B0882" w:rsidRPr="003B0882">
        <w:t>c</w:t>
      </w:r>
      <w:r w:rsidRPr="003B0882">
        <w:t xml:space="preserve">count holder: British Council Croatia, </w:t>
      </w:r>
      <w:proofErr w:type="spellStart"/>
      <w:r w:rsidRPr="003B0882">
        <w:t>Savska</w:t>
      </w:r>
      <w:proofErr w:type="spellEnd"/>
      <w:r w:rsidRPr="003B0882">
        <w:t xml:space="preserve"> </w:t>
      </w:r>
      <w:r w:rsidR="0009732C">
        <w:t xml:space="preserve">cesta </w:t>
      </w:r>
      <w:r w:rsidRPr="003B0882">
        <w:t>32, Zagreb</w:t>
      </w:r>
    </w:p>
    <w:p w14:paraId="083F2E25" w14:textId="22472820" w:rsidR="00FB1547" w:rsidRPr="003B0882" w:rsidRDefault="00FB1547" w:rsidP="00390C61">
      <w:pPr>
        <w:pStyle w:val="Quotation"/>
        <w:spacing w:after="0" w:line="276" w:lineRule="auto"/>
      </w:pPr>
      <w:r w:rsidRPr="003B0882">
        <w:t>IBAN: HR5224840081105845585</w:t>
      </w:r>
    </w:p>
    <w:p w14:paraId="7AD9E687" w14:textId="77777777" w:rsidR="00FB1547" w:rsidRPr="003B0882" w:rsidRDefault="00FB1547" w:rsidP="00390C61">
      <w:pPr>
        <w:pStyle w:val="Quotation"/>
        <w:spacing w:after="0" w:line="276" w:lineRule="auto"/>
      </w:pPr>
      <w:r w:rsidRPr="003B0882">
        <w:t>SWIFT/BIC: RZBHHR2X</w:t>
      </w:r>
      <w:r w:rsidRPr="003B0882">
        <w:cr/>
        <w:t>Model 99; „</w:t>
      </w:r>
      <w:proofErr w:type="spellStart"/>
      <w:r w:rsidRPr="003B0882">
        <w:t>Poziv</w:t>
      </w:r>
      <w:proofErr w:type="spellEnd"/>
      <w:r w:rsidRPr="003B0882">
        <w:t xml:space="preserve"> </w:t>
      </w:r>
      <w:proofErr w:type="spellStart"/>
      <w:r w:rsidRPr="003B0882">
        <w:t>na</w:t>
      </w:r>
      <w:proofErr w:type="spellEnd"/>
      <w:r w:rsidRPr="003B0882">
        <w:t xml:space="preserve"> </w:t>
      </w:r>
      <w:proofErr w:type="spellStart"/>
      <w:proofErr w:type="gramStart"/>
      <w:r w:rsidRPr="003B0882">
        <w:t>broj</w:t>
      </w:r>
      <w:proofErr w:type="spellEnd"/>
      <w:r w:rsidRPr="003B0882">
        <w:t>“ field</w:t>
      </w:r>
      <w:proofErr w:type="gramEnd"/>
      <w:r w:rsidRPr="003B0882">
        <w:t xml:space="preserve"> can be left empty or filled with any number</w:t>
      </w:r>
    </w:p>
    <w:p w14:paraId="207C25D8" w14:textId="146DC5E0" w:rsidR="00387A25" w:rsidRPr="003B0882" w:rsidRDefault="00FB1547" w:rsidP="00390C61">
      <w:pPr>
        <w:pStyle w:val="Quotation"/>
        <w:spacing w:after="0" w:line="276" w:lineRule="auto"/>
      </w:pPr>
      <w:r w:rsidRPr="003B0882">
        <w:t>Payment description: candidate's name and surname, exam name</w:t>
      </w:r>
    </w:p>
    <w:p w14:paraId="6EF18ECF" w14:textId="45BEB40E" w:rsidR="00387A25" w:rsidRPr="003B0882" w:rsidRDefault="00FB1547" w:rsidP="00934F97">
      <w:pPr>
        <w:tabs>
          <w:tab w:val="left" w:pos="2420"/>
        </w:tabs>
        <w:spacing w:before="360"/>
      </w:pPr>
      <w:r w:rsidRPr="00104ABF">
        <w:rPr>
          <w:color w:val="230859" w:themeColor="text2"/>
        </w:rPr>
        <w:t xml:space="preserve">Payment confirmation together with the registration form </w:t>
      </w:r>
      <w:r w:rsidR="00104ABF">
        <w:rPr>
          <w:color w:val="230859" w:themeColor="text2"/>
        </w:rPr>
        <w:t>must</w:t>
      </w:r>
      <w:r w:rsidRPr="00104ABF">
        <w:rPr>
          <w:color w:val="230859" w:themeColor="text2"/>
        </w:rPr>
        <w:t xml:space="preserve"> be sent </w:t>
      </w:r>
      <w:r w:rsidR="00407601" w:rsidRPr="00104ABF">
        <w:rPr>
          <w:color w:val="230859" w:themeColor="text2"/>
        </w:rPr>
        <w:t xml:space="preserve">to </w:t>
      </w:r>
      <w:hyperlink r:id="rId8" w:history="1">
        <w:r w:rsidR="00407601" w:rsidRPr="003B0882">
          <w:rPr>
            <w:rStyle w:val="Hyperlink"/>
          </w:rPr>
          <w:t>exams@britishcouncil.hr</w:t>
        </w:r>
      </w:hyperlink>
      <w:r w:rsidR="00407601" w:rsidRPr="003B0882">
        <w:t xml:space="preserve"> </w:t>
      </w:r>
    </w:p>
    <w:sectPr w:rsidR="00387A25" w:rsidRPr="003B0882" w:rsidSect="006E088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EBB5" w14:textId="77777777" w:rsidR="00907211" w:rsidRDefault="00907211" w:rsidP="00501B09">
      <w:r>
        <w:separator/>
      </w:r>
    </w:p>
  </w:endnote>
  <w:endnote w:type="continuationSeparator" w:id="0">
    <w:p w14:paraId="3B5059E3" w14:textId="77777777" w:rsidR="00907211" w:rsidRDefault="00907211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5A15A5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FD3BE6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6C5" w14:textId="21BDA0FF" w:rsidR="005B740E" w:rsidRDefault="005B740E" w:rsidP="006A5C14">
    <w:pPr>
      <w:pStyle w:val="Footer"/>
      <w:ind w:right="360"/>
    </w:pPr>
    <w:r>
      <w:t>www.britishcouncil.</w:t>
    </w:r>
    <w:r w:rsidR="00853A41">
      <w:t>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8645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D473" w14:textId="77777777" w:rsidR="00907211" w:rsidRDefault="00907211" w:rsidP="00501B09">
      <w:r>
        <w:separator/>
      </w:r>
    </w:p>
  </w:footnote>
  <w:footnote w:type="continuationSeparator" w:id="0">
    <w:p w14:paraId="0AC0A9DB" w14:textId="77777777" w:rsidR="00907211" w:rsidRDefault="00907211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462A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6FD2FCFF" wp14:editId="0C40BB80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984B5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79411">
    <w:abstractNumId w:val="1"/>
  </w:num>
  <w:num w:numId="2" w16cid:durableId="2084795339">
    <w:abstractNumId w:val="4"/>
  </w:num>
  <w:num w:numId="3" w16cid:durableId="1249925690">
    <w:abstractNumId w:val="0"/>
  </w:num>
  <w:num w:numId="4" w16cid:durableId="1678995464">
    <w:abstractNumId w:val="3"/>
  </w:num>
  <w:num w:numId="5" w16cid:durableId="612203334">
    <w:abstractNumId w:val="2"/>
  </w:num>
  <w:num w:numId="6" w16cid:durableId="1416852903">
    <w:abstractNumId w:val="1"/>
    <w:lvlOverride w:ilvl="0">
      <w:startOverride w:val="1"/>
    </w:lvlOverride>
  </w:num>
  <w:num w:numId="7" w16cid:durableId="756285718">
    <w:abstractNumId w:val="1"/>
    <w:lvlOverride w:ilvl="0">
      <w:startOverride w:val="1"/>
    </w:lvlOverride>
  </w:num>
  <w:num w:numId="8" w16cid:durableId="1787233073">
    <w:abstractNumId w:val="1"/>
    <w:lvlOverride w:ilvl="0">
      <w:startOverride w:val="1"/>
    </w:lvlOverride>
  </w:num>
  <w:num w:numId="9" w16cid:durableId="19944790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11"/>
    <w:rsid w:val="00017213"/>
    <w:rsid w:val="00027735"/>
    <w:rsid w:val="00031E2A"/>
    <w:rsid w:val="00035BBC"/>
    <w:rsid w:val="00067F1C"/>
    <w:rsid w:val="0009586F"/>
    <w:rsid w:val="0009732C"/>
    <w:rsid w:val="000B6479"/>
    <w:rsid w:val="000E6915"/>
    <w:rsid w:val="00104659"/>
    <w:rsid w:val="00104ABF"/>
    <w:rsid w:val="00133198"/>
    <w:rsid w:val="001554B9"/>
    <w:rsid w:val="0015777E"/>
    <w:rsid w:val="00164D7A"/>
    <w:rsid w:val="001836E2"/>
    <w:rsid w:val="00186C4B"/>
    <w:rsid w:val="0019171B"/>
    <w:rsid w:val="001C08F3"/>
    <w:rsid w:val="001C0D53"/>
    <w:rsid w:val="00203DD3"/>
    <w:rsid w:val="002210CD"/>
    <w:rsid w:val="00227CE6"/>
    <w:rsid w:val="00235839"/>
    <w:rsid w:val="00245E96"/>
    <w:rsid w:val="002470B5"/>
    <w:rsid w:val="002543FB"/>
    <w:rsid w:val="00274343"/>
    <w:rsid w:val="002D6D4C"/>
    <w:rsid w:val="002D72C0"/>
    <w:rsid w:val="002E69BA"/>
    <w:rsid w:val="002F1CB5"/>
    <w:rsid w:val="00312661"/>
    <w:rsid w:val="00317061"/>
    <w:rsid w:val="0036733D"/>
    <w:rsid w:val="00375658"/>
    <w:rsid w:val="00383AFE"/>
    <w:rsid w:val="0038437F"/>
    <w:rsid w:val="0038721A"/>
    <w:rsid w:val="00387A25"/>
    <w:rsid w:val="00390C61"/>
    <w:rsid w:val="00394320"/>
    <w:rsid w:val="003A1E90"/>
    <w:rsid w:val="003B0882"/>
    <w:rsid w:val="003C4078"/>
    <w:rsid w:val="003E3FC6"/>
    <w:rsid w:val="003E41DF"/>
    <w:rsid w:val="003F7930"/>
    <w:rsid w:val="00407601"/>
    <w:rsid w:val="0041722E"/>
    <w:rsid w:val="00436649"/>
    <w:rsid w:val="004373EF"/>
    <w:rsid w:val="00451902"/>
    <w:rsid w:val="00465F00"/>
    <w:rsid w:val="00473AB0"/>
    <w:rsid w:val="004828E6"/>
    <w:rsid w:val="004854C2"/>
    <w:rsid w:val="0049181D"/>
    <w:rsid w:val="004B06C6"/>
    <w:rsid w:val="004B42F0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B72E2"/>
    <w:rsid w:val="005B740E"/>
    <w:rsid w:val="005C3CE1"/>
    <w:rsid w:val="005F56F7"/>
    <w:rsid w:val="005F5A16"/>
    <w:rsid w:val="00603294"/>
    <w:rsid w:val="006070BB"/>
    <w:rsid w:val="00622545"/>
    <w:rsid w:val="00627638"/>
    <w:rsid w:val="00650C95"/>
    <w:rsid w:val="0067796C"/>
    <w:rsid w:val="006A0CBC"/>
    <w:rsid w:val="006A5C14"/>
    <w:rsid w:val="006E088E"/>
    <w:rsid w:val="0075029B"/>
    <w:rsid w:val="007542A5"/>
    <w:rsid w:val="00776B7B"/>
    <w:rsid w:val="00783AEF"/>
    <w:rsid w:val="007851AD"/>
    <w:rsid w:val="007D4085"/>
    <w:rsid w:val="007E31DD"/>
    <w:rsid w:val="00812A54"/>
    <w:rsid w:val="00835CCA"/>
    <w:rsid w:val="00837752"/>
    <w:rsid w:val="00853A41"/>
    <w:rsid w:val="008570E7"/>
    <w:rsid w:val="008577DF"/>
    <w:rsid w:val="00862695"/>
    <w:rsid w:val="00882DAB"/>
    <w:rsid w:val="008A1B3E"/>
    <w:rsid w:val="008B36A3"/>
    <w:rsid w:val="008F0F5E"/>
    <w:rsid w:val="008F3EC2"/>
    <w:rsid w:val="0090064B"/>
    <w:rsid w:val="00907211"/>
    <w:rsid w:val="009156E4"/>
    <w:rsid w:val="00917A33"/>
    <w:rsid w:val="00931784"/>
    <w:rsid w:val="0093218F"/>
    <w:rsid w:val="00932313"/>
    <w:rsid w:val="00934F97"/>
    <w:rsid w:val="0094615A"/>
    <w:rsid w:val="009502FB"/>
    <w:rsid w:val="00986A3B"/>
    <w:rsid w:val="009D1DFE"/>
    <w:rsid w:val="009D6BDE"/>
    <w:rsid w:val="009F116A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17E6"/>
    <w:rsid w:val="00BA28CE"/>
    <w:rsid w:val="00BB1D80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D430F"/>
    <w:rsid w:val="00CE1F30"/>
    <w:rsid w:val="00CF43AB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F0765D"/>
    <w:rsid w:val="00F171C9"/>
    <w:rsid w:val="00F253E8"/>
    <w:rsid w:val="00F360B1"/>
    <w:rsid w:val="00F52796"/>
    <w:rsid w:val="00F92074"/>
    <w:rsid w:val="00FB1547"/>
    <w:rsid w:val="00FB4D37"/>
    <w:rsid w:val="00FC1E60"/>
    <w:rsid w:val="00FC3A7B"/>
    <w:rsid w:val="00FE54B2"/>
    <w:rsid w:val="00FE60EE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9945"/>
  <w15:chartTrackingRefBased/>
  <w15:docId w15:val="{E16955EC-B9AD-4875-8003-F3121824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britishcouncil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FFDB0B6E406459FC0354F567C8CB5" ma:contentTypeVersion="16" ma:contentTypeDescription="Create a new document." ma:contentTypeScope="" ma:versionID="7ed07c5f3c606980f7c8669332fe79d2">
  <xsd:schema xmlns:xsd="http://www.w3.org/2001/XMLSchema" xmlns:xs="http://www.w3.org/2001/XMLSchema" xmlns:p="http://schemas.microsoft.com/office/2006/metadata/properties" xmlns:ns2="9b0fa236-4c90-4c31-b3a2-4e654c3c1c64" xmlns:ns3="21257b97-4425-47f4-b3fe-4aeb58bcd41a" targetNamespace="http://schemas.microsoft.com/office/2006/metadata/properties" ma:root="true" ma:fieldsID="6946b4f95800c6426901bcf1625eda2d" ns2:_="" ns3:_="">
    <xsd:import namespace="9b0fa236-4c90-4c31-b3a2-4e654c3c1c64"/>
    <xsd:import namespace="21257b97-4425-47f4-b3fe-4aeb58bcd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fa236-4c90-4c31-b3a2-4e654c3c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57b97-4425-47f4-b3fe-4aeb58bcd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57765a-d0c2-4774-b55f-d04cf8bb37dc}" ma:internalName="TaxCatchAll" ma:showField="CatchAllData" ma:web="21257b97-4425-47f4-b3fe-4aeb58bcd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57b97-4425-47f4-b3fe-4aeb58bcd41a" xsi:nil="true"/>
    <lcf76f155ced4ddcb4097134ff3c332f xmlns="9b0fa236-4c90-4c31-b3a2-4e654c3c1c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C2E68-FA4D-4EE6-BC53-EE8FBAD9759C}"/>
</file>

<file path=customXml/itemProps3.xml><?xml version="1.0" encoding="utf-8"?>
<ds:datastoreItem xmlns:ds="http://schemas.openxmlformats.org/officeDocument/2006/customXml" ds:itemID="{34FF7202-85B3-40E8-814D-A82023B48E3C}"/>
</file>

<file path=customXml/itemProps4.xml><?xml version="1.0" encoding="utf-8"?>
<ds:datastoreItem xmlns:ds="http://schemas.openxmlformats.org/officeDocument/2006/customXml" ds:itemID="{A6483EE9-5EA4-4028-B20A-883D5CB28025}"/>
</file>

<file path=docProps/app.xml><?xml version="1.0" encoding="utf-8"?>
<Properties xmlns="http://schemas.openxmlformats.org/officeDocument/2006/extended-properties" xmlns:vt="http://schemas.openxmlformats.org/officeDocument/2006/docPropsVTypes">
  <Template>Document_2022.dotx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Valadzija, Durdica (Croatia)</dc:creator>
  <cp:keywords/>
  <dc:description/>
  <cp:lastModifiedBy>Valadzija, Durdica (Croatia)</cp:lastModifiedBy>
  <cp:revision>19</cp:revision>
  <cp:lastPrinted>2023-03-02T10:29:00Z</cp:lastPrinted>
  <dcterms:created xsi:type="dcterms:W3CDTF">2023-03-02T10:11:00Z</dcterms:created>
  <dcterms:modified xsi:type="dcterms:W3CDTF">2023-03-02T10:31:00Z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0x01010011DFFDB0B6E406459FC0354F567C8CB5</vt:lpwstr>
  </property>
</Properties>
</file>